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2" w:name="whitehorse-profile"/>
    <w:p>
      <w:pPr>
        <w:pStyle w:val="Heading1"/>
      </w:pPr>
      <w:r>
        <w:t xml:space="preserve">Whitehorse Profile</w:t>
      </w:r>
    </w:p>
    <w:p>
      <w:pPr>
        <w:pStyle w:val="FirstParagraph"/>
      </w:pPr>
      <w:r>
        <w:t xml:space="preserve">Report generated on 03 September 2025.</w:t>
      </w:r>
    </w:p>
    <w:bookmarkStart w:id="20" w:name="overview"/>
    <w:p>
      <w:pPr>
        <w:pStyle w:val="Heading2"/>
      </w:pPr>
      <w:r>
        <w:t xml:space="preserve">Overview</w:t>
      </w:r>
    </w:p>
    <w:p>
      <w:pPr>
        <w:pStyle w:val="FirstParagraph"/>
      </w:pPr>
      <w:r>
        <w:rPr>
          <w:bCs/>
          <w:b/>
        </w:rPr>
        <w:t xml:space="preserve">Total Area:</w:t>
      </w:r>
      <w:r>
        <w:t xml:space="preserve"> </w:t>
      </w:r>
      <w:r>
        <w:t xml:space="preserve">64 sqkm          </w:t>
      </w:r>
      <w:r>
        <w:rPr>
          <w:bCs/>
          <w:b/>
        </w:rPr>
        <w:t xml:space="preserve">Population:</w:t>
      </w:r>
      <w:r>
        <w:t xml:space="preserve"> </w:t>
      </w:r>
      <w:r>
        <w:t xml:space="preserve">178,639          </w:t>
      </w:r>
      <w:r>
        <w:rPr>
          <w:bCs/>
          <w:b/>
        </w:rPr>
        <w:t xml:space="preserve">Major Town:</w:t>
      </w:r>
      <w:r>
        <w:t xml:space="preserve"> </w:t>
      </w:r>
      <w:r>
        <w:t xml:space="preserve">Whitehorse</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95,340</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1225</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4.3%</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Whitehorse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Victoria</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15,005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617,930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5,315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299,680</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3,340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195,705</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2,740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173,590</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$51,605          </w:t>
      </w:r>
      <w:r>
        <w:rPr>
          <w:bCs/>
          <w:b/>
        </w:rPr>
        <w:t xml:space="preserve">Gross Regional Product:</w:t>
      </w:r>
      <w:r>
        <w:t xml:space="preserve"> </w:t>
      </w:r>
      <w:r>
        <w:t xml:space="preserve">$12,372 Million          </w:t>
      </w:r>
      <w:r>
        <w:rPr>
          <w:bCs/>
          <w:b/>
        </w:rPr>
        <w:t xml:space="preserve">Employed Residents:</w:t>
      </w:r>
      <w:r>
        <w:t xml:space="preserve"> </w:t>
      </w:r>
      <w:r>
        <w:t xml:space="preserve">92,852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1,865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19,416.756</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1,198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11,016.548</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Professional, Scientific and Technical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1,072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8,893.910</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Professional, Scientific and Technical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7,619.270</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747</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6,538.084</w:t>
            </w:r>
          </w:p>
        </w:tc>
      </w:tr>
    </w:tbl>
    <w:bookmarkStart w:id="27" w:name="section-3"/>
    <w:p>
      <w:pPr>
        <w:pStyle w:val="Heading5"/>
      </w:pPr>
    </w:p>
    <w:bookmarkEnd w:id="27"/>
    <w:bookmarkEnd w:id="28"/>
    <w:bookmarkStart w:id="30"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18,885</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19,254</w:t>
            </w:r>
          </w:p>
        </w:tc>
      </w:tr>
    </w:tbl>
    <w:bookmarkStart w:id="29" w:name="section-4"/>
    <w:p>
      <w:pPr>
        <w:pStyle w:val="Heading5"/>
      </w:pPr>
    </w:p>
    <w:bookmarkEnd w:id="29"/>
    <w:bookmarkEnd w:id="30"/>
    <w:bookmarkStart w:id="33" w:name="disaster-history"/>
    <w:p>
      <w:pPr>
        <w:pStyle w:val="Heading2"/>
      </w:pPr>
      <w:r>
        <w:t xml:space="preserve">Disaster History</w:t>
      </w:r>
    </w:p>
    <w:p>
      <w:pPr>
        <w:pStyle w:val="FirstParagraph"/>
      </w:pPr>
      <w:r>
        <w:t xml:space="preserve">The following Disaster Recovery Funding Arrangements have been declared in since 01 July 2022. For a full list of declarations visit</w:t>
      </w:r>
      <w:r>
        <w:t xml:space="preserve"> </w:t>
      </w:r>
      <w:hyperlink r:id="rId31">
        <w:r>
          <w:rPr>
            <w:rStyle w:val="Hyperlink"/>
          </w:rPr>
          <w:t xml:space="preserve">Disaster Assist</w:t>
        </w:r>
      </w:hyperlink>
      <w:r>
        <w:t xml:space="preserve">.</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869"/>
        <w:gridCol w:w="4928"/>
        <w:gridCol w:w="1085"/>
        <w:gridCol w:w="1085"/>
        <w:gridCol w:w="869"/>
        <w:gridCol w:w="1595"/>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AGRN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Event Name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DRFA Category</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AGDRP</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DRA</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Hazard Type(s)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1108</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1108 - Victorian Bushfires and Storms (commencing 13 February 2024)</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Bushfire, Storm</w:t>
            </w:r>
          </w:p>
        </w:tc>
      </w:tr>
    </w:tbl>
    <w:bookmarkStart w:id="32" w:name="section-5"/>
    <w:p>
      <w:pPr>
        <w:pStyle w:val="Heading5"/>
      </w:pPr>
    </w:p>
    <w:bookmarkEnd w:id="32"/>
    <w:bookmarkEnd w:id="33"/>
    <w:bookmarkStart w:id="38" w:name="disaster-history-cumulative-payment"/>
    <w:p>
      <w:pPr>
        <w:pStyle w:val="Heading2"/>
      </w:pPr>
      <w:r>
        <w:t xml:space="preserve">Disaster History Cumulative Payment</w:t>
      </w:r>
    </w:p>
    <w:p>
      <w:pPr>
        <w:pStyle w:val="FirstParagraph"/>
      </w:pPr>
      <w:r>
        <w:t xml:space="preserve">The following payments have been made based on disaster events occurring in since 01 July 2022.</w:t>
      </w:r>
      <w:r>
        <w:t xml:space="preserve"> </w:t>
      </w:r>
      <w:r>
        <w:t xml:space="preserve">For a break down of disaster history payment please visit</w:t>
      </w:r>
      <w:r>
        <w:t xml:space="preserve"> </w:t>
      </w:r>
      <w:hyperlink r:id="rId34">
        <w:r>
          <w:rPr>
            <w:rStyle w:val="Hyperlink"/>
          </w:rPr>
          <w:t xml:space="preserve">Data.gov.au</w:t>
        </w:r>
      </w:hyperlink>
    </w:p>
    <w:p>
      <w:pPr>
        <w:pStyle w:val="BodyText"/>
      </w:pPr>
      <w:r>
        <w:t xml:space="preserve">Note – some AGDRP/DRA payment information is aggregated from suburb level to LGA. As such there may be duplication of records as the boundaries of some suburbs may overlap two or more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1739"/>
        <w:gridCol w:w="1739"/>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Payment</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Received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$200K Medium-Large Business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Freight Subsidy to Primary Producer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Primary Producer Loans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Community Sports and RecClub ($5,000)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Rural Landholder ($25,000)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Primary Producer Grants ($75,000)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r>
        <w:trPr>
          <w:trHeight w:val="360" w:hRule="auto"/>
        </w:trPr>
        body7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Small Business Grants ($50,000)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bl>
    <w:bookmarkStart w:id="35" w:name="section-6"/>
    <w:p>
      <w:pPr>
        <w:pStyle w:val="Heading5"/>
      </w:pPr>
    </w:p>
    <w:bookmarkEnd w:id="35"/>
    <w:bookmarkStart w:id="36" w:name="section-7"/>
    <w:p>
      <w:pPr>
        <w:pStyle w:val="Heading5"/>
      </w:pPr>
    </w:p>
    <w:bookmarkEnd w:id="36"/>
    <w:bookmarkStart w:id="37" w:name="section-8"/>
    <w:p>
      <w:pPr>
        <w:pStyle w:val="Heading5"/>
      </w:pPr>
    </w:p>
    <w:bookmarkEnd w:id="37"/>
    <w:bookmarkEnd w:id="38"/>
    <w:bookmarkStart w:id="51"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1440"/>
        <w:gridCol w:w="4673"/>
        <w:gridCol w:w="1440"/>
        <w:gridCol w:w="1440"/>
        <w:gridCol w:w="1440"/>
      </w:tblGrid>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title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Description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Commonwealth Agreed Funding</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Co-contribution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agreed funding</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Fuelling the fire behaviour models of the future: Developing a new in-field fuel assessment guide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Fuelling the Fire Behaviour Models of the Future Project will develop a new in-field fuel assessment manual that capitalises on proven ground methods and emerging remote sensing technologies. The manual will be used for validating fuel inputs into fire behaviour models and quantifying the effects of fuel treatments. This project may lead to more accurate fire danger ratings and a greater understanding of fuel, fire and climate interactions.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3,018,635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3,171,968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6,190,603</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Consequence-Based, Intelligence-Driven Warnings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Consequence-Based, Intelligence-Driven Warnings Project ensures more timely, tailored and relevant warnings during flood and storm emergencies, providing information to people to take action and stay safe. Flood warning areas will be based on likely consequences with information in warnings tailored to local impacts through predefined and documented intelligence. Storm warnings issued through VicEmergency will be via data feed from BoM providing more timely, consistent &amp; relevant information to communities.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2,475,000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2,522,500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4,997,500</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Climate Resilient Education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Climate Resilient Education Project will assess the cascading and long-term impacts of climate-related disasters and climate change on Victorian education communities, and assess if and how current education helps to build resilience and embeds adaptation. Based on these assessments, the project will co-design strategies with education communities to strengthen disaster and climate resilience and ensure better and more equitable learning and wellbeing outcomes through a changing climate.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1,310,000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1,447,099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2,757,099</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Improved hydrological modelling and analytical capability to mitigate bushfire-related risks to water security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Improved Hydrological Modelling and Analytical Capability to Mitigate Bushfire-Related Risks to Water Security Project will develop and implement a framework to assess, monitor and predict bushfire impacts on water quality. The project will build catchment models and analytical laboratory capabilities to increase bushfire preparedness and resilience in water supply catchments, by improving the preparedness of water utilities and catchment managers, and supporting the development of cost-effective risk mitigation strategies.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482,473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1,827,151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2,309,624</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Creating a Social Capital and Social Infrastructure Measurement Framework to benefit every Australian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‘Creating a Social Capital and Social Infrastructure Measurement Framework to benefit every Australian’ project will expand on the “snapshot” project currently being delivered in South Australia. It will include input from all Australian States and Territories to create a national definition and measurement criteria about people connections and places where people connect; and pilot Professor Daniel Aldrich’s social capital and social infrastructure heatmapping data sets in South Australia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967,249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980,262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1,947,511</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Victorian Climate Resilient Councils (VCRC)</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Victorian Climate Resilient Councils project will implement a coordinated, statewide program of support through a digital platform, resources and direct assistance for Victorian councils to strengthen their knowledge, skills and capacity to prepare for, manage and reduce climate change risks impacting local government service delivery and operations.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655,740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984,940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1,640,680</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Examining non-burn fuel treatments to enhance bushfire mitigation options in a changing climate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Examining Non-Burn Fuel Treatments to Enhance Bushfire Risk Mitigation Options in a Changing Climate Project will assess and quantify the effectiveness of different bushfire risk-reduction management activities. Detailed non-burn fuel treatment models and new methods for simulating fire behaviour will be established and incorporated into Victoria’s Bushfire Risk Modelling Framework. Enhanced understanding of a broader range of risk mitigation options will increase capability to mitigate elevated bushfire risk.</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604,876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704,870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1,309,746</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 Studies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project will support understanding and monitoring of the flood risk in the ACT and provide data to inform planning, emergency management and flood mitigation work.</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634,879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653,000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1,287,879</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Updating the Victorian Arterial Road Bushfire/Grassfire Risk Assessment and Maps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Victorian Arterial Road Bushfire/Grassfire Risk Assessment and Maps Project will update the Department of Transport and Planning’s roadside bushfire/grassfire risk assessment and maps, which were last produced in 2013. The outputs of this project will support predictive modelling, fuel management planning, and mitigation activities. This will underpin an inter-agency approach to mitigating the risk of bushfires starting on, alongside or affecting Victoria’s arterial road network and the surrounding environments.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396,000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396,000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792,000</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Encounter Bay Coastal Protection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project will deliver a protection strategy for Franklin Parade (esplanade) from Fell Street to the Boat Ramp. This will detail the engineered protection measures required to protect against sea level rise and storm surges for public assets and amenities.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172,874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380,000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552,874</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Creating Safe Shelter Spaces - Holding a Gendered Lens on Emergency Management Exercises.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Creating Safe Shelter Spaces Project will conduct comprehensive assessments of emergency shelters through a gendered lens in collaboration with Victorian councils. By focusing on the safety and specific needs of vulnerable populations including women, children, and LGBTQIA+ individuals, the project seeks to mitigate the risks of gender-based violence, sexual assault, and other forms of abuse that have been shown to occur within emergency shelters during disasters.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249,964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250,900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500,864</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Financial Counselling Disaster-Ready Project: Embedding workforce capabilities to strengthen community resilience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Financial Counselling Disaster-Ready Project will enhance the preparedness of the Victorian financial counselling sector to better support communities and reduce the financial impacts of disaster. This will be achieved through three concurrent initiatives: sector capacity building; planning and preparation activities; community resilience building. Among the project activities, this project will deliver an advanced financial counsellor training program, a sector activation plan, and a community awareness program to strengthen resilience.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202,150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210,250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412,400</w:t>
            </w:r>
          </w:p>
        </w:tc>
      </w:tr>
      <w:tr>
        <w:trPr>
          <w:trHeight w:val="360" w:hRule="auto"/>
        </w:trPr>
        body13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Improving use of the Protocol for Inter-council Emergency Management Resource Sharing in Victoria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Improving use of the Protocol for Inter-council Emergency Management Resource Sharing in Victoria project will develop supporting online forms, improve data management systems, update supporting documentation and templates, and develop a model for resource sharing including trained regional champions. Improved use of the Protocol by Councils during emergencies will enhance regional coordination and increase capability and resilience to respond to larger emergencies.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400,000</w:t>
            </w:r>
          </w:p>
        </w:tc>
      </w:tr>
      <w:tr>
        <w:trPr>
          <w:trHeight w:val="360" w:hRule="auto"/>
        </w:trPr>
        body14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VICSES in Schools - Flood and Storm Education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VICSES in Schools - Flood and Storm Education Project will develop age-appropriate session plans and guidance material on flood and storm risk safety for students. The new framework and resources will replace the current scattered and inconsistent approaches when VICSES volunteers engage with around 12,000 school students annually.</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148,494</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150,414</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298,908</w:t>
            </w:r>
          </w:p>
        </w:tc>
      </w:tr>
    </w:tbl>
    <w:bookmarkStart w:id="39" w:name="section-9"/>
    <w:p>
      <w:pPr>
        <w:pStyle w:val="Heading5"/>
      </w:pPr>
    </w:p>
    <w:p>
      <w:r>
        <w:br w:type="page"/>
      </w:r>
    </w:p>
    <w:bookmarkEnd w:id="39"/>
    <w:bookmarkStart w:id="50"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40">
        <w:r>
          <w:rPr>
            <w:rStyle w:val="Hyperlink"/>
          </w:rPr>
          <w:t xml:space="preserve">Regional population, 2021-22 financial year | Australian Bureau of Statistics (abs.gov.au)</w:t>
        </w:r>
      </w:hyperlink>
    </w:p>
    <w:p>
      <w:pPr>
        <w:numPr>
          <w:ilvl w:val="0"/>
          <w:numId w:val="1001"/>
        </w:numPr>
        <w:pStyle w:val="Compact"/>
      </w:pPr>
      <w:hyperlink r:id="rId41">
        <w:r>
          <w:rPr>
            <w:rStyle w:val="Hyperlink"/>
          </w:rPr>
          <w:t xml:space="preserve">DSS Benefit and Payment Recipient Demographics - quarterly data | Datasets | data.gov.au - beta</w:t>
        </w:r>
      </w:hyperlink>
    </w:p>
    <w:p>
      <w:pPr>
        <w:numPr>
          <w:ilvl w:val="0"/>
          <w:numId w:val="1001"/>
        </w:numPr>
        <w:pStyle w:val="Compact"/>
      </w:pPr>
      <w:hyperlink r:id="rId42">
        <w:r>
          <w:rPr>
            <w:rStyle w:val="Hyperlink"/>
          </w:rPr>
          <w:t xml:space="preserve">Estimating Homelessness: Census, 2021 | Australian Bureau of Statistics (abs.gov.au)</w:t>
        </w:r>
      </w:hyperlink>
    </w:p>
    <w:p>
      <w:pPr>
        <w:numPr>
          <w:ilvl w:val="0"/>
          <w:numId w:val="1001"/>
        </w:numPr>
        <w:pStyle w:val="Compact"/>
      </w:pPr>
      <w:hyperlink r:id="rId43">
        <w:r>
          <w:rPr>
            <w:rStyle w:val="Hyperlink"/>
          </w:rPr>
          <w:t xml:space="preserve">Small Area Labour Markets | National Skills Commission</w:t>
        </w:r>
      </w:hyperlink>
    </w:p>
    <w:p>
      <w:pPr>
        <w:numPr>
          <w:ilvl w:val="0"/>
          <w:numId w:val="1001"/>
        </w:numPr>
        <w:pStyle w:val="Compact"/>
      </w:pPr>
      <w:hyperlink r:id="rId44">
        <w:r>
          <w:rPr>
            <w:rStyle w:val="Hyperlink"/>
          </w:rPr>
          <w:t xml:space="preserve">Socio-Economic Indexes for Areas (SEIFA), Australia, 2021 | Australian Bureau of Statistics (abs.gov.au)</w:t>
        </w:r>
      </w:hyperlink>
    </w:p>
    <w:p>
      <w:pPr>
        <w:numPr>
          <w:ilvl w:val="0"/>
          <w:numId w:val="1001"/>
        </w:numPr>
        <w:pStyle w:val="Compact"/>
      </w:pPr>
      <w:hyperlink r:id="rId45">
        <w:r>
          <w:rPr>
            <w:rStyle w:val="Hyperlink"/>
          </w:rPr>
          <w:t xml:space="preserve">EconomyID</w:t>
        </w:r>
      </w:hyperlink>
    </w:p>
    <w:p>
      <w:pPr>
        <w:numPr>
          <w:ilvl w:val="0"/>
          <w:numId w:val="1001"/>
        </w:numPr>
        <w:pStyle w:val="Compact"/>
      </w:pPr>
      <w:hyperlink r:id="rId46">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7">
        <w:r>
          <w:rPr>
            <w:rStyle w:val="Hyperlink"/>
          </w:rPr>
          <w:t xml:space="preserve">Regional population by age and sex, 2021 | Australian Bureau of Statistics (abs.gov.au)</w:t>
        </w:r>
      </w:hyperlink>
    </w:p>
    <w:p>
      <w:pPr>
        <w:numPr>
          <w:ilvl w:val="0"/>
          <w:numId w:val="1001"/>
        </w:numPr>
        <w:pStyle w:val="Compact"/>
      </w:pPr>
      <w:hyperlink r:id="rId48">
        <w:r>
          <w:rPr>
            <w:rStyle w:val="Hyperlink"/>
          </w:rPr>
          <w:t xml:space="preserve">Labour Force, Australia, Detailed, May 2023 | Australian Bureau of Statistics (abs.gov.au)</w:t>
        </w:r>
      </w:hyperlink>
    </w:p>
    <w:p>
      <w:pPr>
        <w:numPr>
          <w:ilvl w:val="0"/>
          <w:numId w:val="1001"/>
        </w:numPr>
        <w:pStyle w:val="Compact"/>
      </w:pPr>
      <w:hyperlink r:id="rId49">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50"/>
    <w:bookmarkEnd w:id="51"/>
    <w:bookmarkEnd w:id="52"/>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4" Target="https://data.gov.au/data/dataset/disaster-history-payment-by-lga" TargetMode="External" /><Relationship Type="http://schemas.openxmlformats.org/officeDocument/2006/relationships/hyperlink" Id="rId41" Target="https://data.gov.au/dataset/ds-dga-cff2ae8a-55e4-47db-a66d-e177fe0ac6a0/details" TargetMode="External" /><Relationship Type="http://schemas.openxmlformats.org/officeDocument/2006/relationships/hyperlink" Id="rId45" Target="https://economy.id.com.au/" TargetMode="External" /><Relationship Type="http://schemas.openxmlformats.org/officeDocument/2006/relationships/hyperlink" Id="rId46" Target="https://www.abs.gov.au/statistics/economy/business-indicators/counts-australian-businesses-including-entries-and-exits/latest-release" TargetMode="External" /><Relationship Type="http://schemas.openxmlformats.org/officeDocument/2006/relationships/hyperlink" Id="rId49" Target="https://www.abs.gov.au/statistics/labour/earnings-and-working-conditions/personal-income-australia/latest-release#data-downloads" TargetMode="External" /><Relationship Type="http://schemas.openxmlformats.org/officeDocument/2006/relationships/hyperlink" Id="rId48" Target="https://www.abs.gov.au/statistics/labour/employment-and-unemployment/labour-force-australia-detailed/latest-release" TargetMode="External" /><Relationship Type="http://schemas.openxmlformats.org/officeDocument/2006/relationships/hyperlink" Id="rId42" Target="https://www.abs.gov.au/statistics/people/housing/estimating-homelessness-census/latest-release#data-downloads" TargetMode="External" /><Relationship Type="http://schemas.openxmlformats.org/officeDocument/2006/relationships/hyperlink" Id="rId44" Target="https://www.abs.gov.au/statistics/people/people-and-communities/socio-economic-indexes-areas-seifa-australia/latest-release#data-downloads" TargetMode="External" /><Relationship Type="http://schemas.openxmlformats.org/officeDocument/2006/relationships/hyperlink" Id="rId47" Target="https://www.abs.gov.au/statistics/people/population/regional-population-age-and-sex/latest-release#data-downloads" TargetMode="External" /><Relationship Type="http://schemas.openxmlformats.org/officeDocument/2006/relationships/hyperlink" Id="rId40"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3"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4" Target="https://data.gov.au/data/dataset/disaster-history-payment-by-lga" TargetMode="External" /><Relationship Type="http://schemas.openxmlformats.org/officeDocument/2006/relationships/hyperlink" Id="rId41" Target="https://data.gov.au/dataset/ds-dga-cff2ae8a-55e4-47db-a66d-e177fe0ac6a0/details" TargetMode="External" /><Relationship Type="http://schemas.openxmlformats.org/officeDocument/2006/relationships/hyperlink" Id="rId45" Target="https://economy.id.com.au/" TargetMode="External" /><Relationship Type="http://schemas.openxmlformats.org/officeDocument/2006/relationships/hyperlink" Id="rId46" Target="https://www.abs.gov.au/statistics/economy/business-indicators/counts-australian-businesses-including-entries-and-exits/latest-release" TargetMode="External" /><Relationship Type="http://schemas.openxmlformats.org/officeDocument/2006/relationships/hyperlink" Id="rId49" Target="https://www.abs.gov.au/statistics/labour/earnings-and-working-conditions/personal-income-australia/latest-release#data-downloads" TargetMode="External" /><Relationship Type="http://schemas.openxmlformats.org/officeDocument/2006/relationships/hyperlink" Id="rId48" Target="https://www.abs.gov.au/statistics/labour/employment-and-unemployment/labour-force-australia-detailed/latest-release" TargetMode="External" /><Relationship Type="http://schemas.openxmlformats.org/officeDocument/2006/relationships/hyperlink" Id="rId42" Target="https://www.abs.gov.au/statistics/people/housing/estimating-homelessness-census/latest-release#data-downloads" TargetMode="External" /><Relationship Type="http://schemas.openxmlformats.org/officeDocument/2006/relationships/hyperlink" Id="rId44" Target="https://www.abs.gov.au/statistics/people/people-and-communities/socio-economic-indexes-areas-seifa-australia/latest-release#data-downloads" TargetMode="External" /><Relationship Type="http://schemas.openxmlformats.org/officeDocument/2006/relationships/hyperlink" Id="rId47" Target="https://www.abs.gov.au/statistics/people/population/regional-population-age-and-sex/latest-release#data-downloads" TargetMode="External" /><Relationship Type="http://schemas.openxmlformats.org/officeDocument/2006/relationships/hyperlink" Id="rId40"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3"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2025-09-02T23:22:49Z</dcterms:created>
  <dcterms:modified xsi:type="dcterms:W3CDTF">2025-09-02T23:22:49Z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